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F80D" w14:textId="4E8980B3" w:rsidR="00304D98" w:rsidRPr="00304D98" w:rsidRDefault="00874C1B" w:rsidP="00304D98">
      <w:pPr>
        <w:pStyle w:val="Rubrik1"/>
        <w:rPr>
          <w:rFonts w:cstheme="majorHAnsi"/>
          <w:b/>
          <w:bCs/>
          <w:color w:val="000000" w:themeColor="text1"/>
          <w:sz w:val="36"/>
          <w:szCs w:val="40"/>
        </w:rPr>
      </w:pPr>
      <w:r>
        <w:rPr>
          <w:rFonts w:cstheme="majorHAnsi"/>
          <w:color w:val="000000" w:themeColor="text1"/>
          <w:sz w:val="36"/>
          <w:szCs w:val="40"/>
        </w:rPr>
        <w:t>Hur får man in tydliga offerter på energideklarationer?</w:t>
      </w:r>
    </w:p>
    <w:p w14:paraId="7E98C144" w14:textId="77777777" w:rsidR="00304D98" w:rsidRDefault="00304D98" w:rsidP="00304D98">
      <w:pPr>
        <w:rPr>
          <w:rFonts w:ascii="Calibri Light" w:hAnsi="Calibri Light" w:cs="Calibri Light"/>
          <w:i/>
          <w:iCs/>
          <w:sz w:val="22"/>
          <w:szCs w:val="22"/>
        </w:rPr>
      </w:pPr>
      <w:r w:rsidRPr="003318DE">
        <w:rPr>
          <w:rFonts w:ascii="Calibri Light" w:hAnsi="Calibri Light" w:cs="Calibri Light"/>
          <w:i/>
          <w:iCs/>
          <w:sz w:val="22"/>
          <w:szCs w:val="22"/>
        </w:rPr>
        <w:t xml:space="preserve">Mallen är framtagen av </w:t>
      </w:r>
      <w:hyperlink r:id="rId9" w:history="1"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Energieffektiviseringsföretagen (</w:t>
        </w:r>
        <w:proofErr w:type="spellStart"/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EEF</w:t>
        </w:r>
        <w:proofErr w:type="spellEnd"/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)</w:t>
        </w:r>
      </w:hyperlink>
      <w:r w:rsidRPr="003318DE">
        <w:rPr>
          <w:rFonts w:ascii="Calibri Light" w:hAnsi="Calibri Light" w:cs="Calibri Light"/>
          <w:i/>
          <w:iCs/>
          <w:sz w:val="22"/>
          <w:szCs w:val="22"/>
        </w:rPr>
        <w:t xml:space="preserve"> på uppdrag av Boverket</w:t>
      </w:r>
    </w:p>
    <w:p w14:paraId="67E2A530" w14:textId="77777777" w:rsidR="00304D98" w:rsidRDefault="00304D98" w:rsidP="003318DE">
      <w:pPr>
        <w:rPr>
          <w:rFonts w:ascii="Calibri Light" w:hAnsi="Calibri Light" w:cs="Calibri Light"/>
          <w:sz w:val="22"/>
          <w:szCs w:val="22"/>
        </w:rPr>
      </w:pPr>
    </w:p>
    <w:p w14:paraId="11A7CFAE" w14:textId="77B7BDAD" w:rsidR="00F00F43" w:rsidRDefault="003318DE" w:rsidP="003318DE">
      <w:pPr>
        <w:rPr>
          <w:rFonts w:ascii="Calibri Light" w:hAnsi="Calibri Light" w:cs="Calibri Light"/>
          <w:sz w:val="22"/>
          <w:szCs w:val="22"/>
        </w:rPr>
      </w:pPr>
      <w:r w:rsidRPr="003318DE">
        <w:rPr>
          <w:rFonts w:ascii="Calibri Light" w:hAnsi="Calibri Light" w:cs="Calibri Light"/>
          <w:sz w:val="22"/>
          <w:szCs w:val="22"/>
        </w:rPr>
        <w:t xml:space="preserve">Här är ett exempel på anbudsförfrågan med </w:t>
      </w:r>
      <w:r w:rsidR="00934476">
        <w:rPr>
          <w:rFonts w:ascii="Calibri Light" w:hAnsi="Calibri Light" w:cs="Calibri Light"/>
          <w:sz w:val="22"/>
          <w:szCs w:val="22"/>
        </w:rPr>
        <w:t xml:space="preserve">tillhörande </w:t>
      </w:r>
      <w:r w:rsidR="0075671F">
        <w:rPr>
          <w:rFonts w:ascii="Calibri Light" w:hAnsi="Calibri Light" w:cs="Calibri Light"/>
          <w:sz w:val="22"/>
          <w:szCs w:val="22"/>
        </w:rPr>
        <w:t>svars</w:t>
      </w:r>
      <w:r w:rsidRPr="003318DE">
        <w:rPr>
          <w:rFonts w:ascii="Calibri Light" w:hAnsi="Calibri Light" w:cs="Calibri Light"/>
          <w:sz w:val="22"/>
          <w:szCs w:val="22"/>
        </w:rPr>
        <w:t>mall</w:t>
      </w:r>
      <w:r w:rsidR="00FB68B9">
        <w:rPr>
          <w:rFonts w:ascii="Calibri Light" w:hAnsi="Calibri Light" w:cs="Calibri Light"/>
          <w:sz w:val="22"/>
          <w:szCs w:val="22"/>
        </w:rPr>
        <w:t xml:space="preserve"> för anbudsgivare</w:t>
      </w:r>
      <w:r w:rsidRPr="003318DE">
        <w:rPr>
          <w:rFonts w:ascii="Calibri Light" w:hAnsi="Calibri Light" w:cs="Calibri Light"/>
          <w:sz w:val="22"/>
          <w:szCs w:val="22"/>
        </w:rPr>
        <w:t xml:space="preserve"> som bostadsrättsföreningar och fastighetsägare </w:t>
      </w:r>
      <w:r w:rsidR="00241198">
        <w:rPr>
          <w:rFonts w:ascii="Calibri Light" w:hAnsi="Calibri Light" w:cs="Calibri Light"/>
          <w:sz w:val="22"/>
          <w:szCs w:val="22"/>
        </w:rPr>
        <w:t>kan</w:t>
      </w:r>
      <w:r w:rsidRPr="003318DE">
        <w:rPr>
          <w:rFonts w:ascii="Calibri Light" w:hAnsi="Calibri Light" w:cs="Calibri Light"/>
          <w:sz w:val="22"/>
          <w:szCs w:val="22"/>
        </w:rPr>
        <w:t xml:space="preserve"> använda för att begära in offerter på energideklarationer. Anbudsförfrågan och svarsmallen ger exempel och tips på skallkrav, redovisningskrav</w:t>
      </w:r>
      <w:r w:rsidR="006C4C7E">
        <w:rPr>
          <w:rFonts w:ascii="Calibri Light" w:hAnsi="Calibri Light" w:cs="Calibri Light"/>
          <w:sz w:val="22"/>
          <w:szCs w:val="22"/>
        </w:rPr>
        <w:t xml:space="preserve"> och</w:t>
      </w:r>
      <w:r w:rsidRPr="003318DE">
        <w:rPr>
          <w:rFonts w:ascii="Calibri Light" w:hAnsi="Calibri Light" w:cs="Calibri Light"/>
          <w:sz w:val="22"/>
          <w:szCs w:val="22"/>
        </w:rPr>
        <w:t xml:space="preserve"> förutsättningar – välj </w:t>
      </w:r>
      <w:r w:rsidR="000C647B">
        <w:rPr>
          <w:rFonts w:ascii="Calibri Light" w:hAnsi="Calibri Light" w:cs="Calibri Light"/>
          <w:sz w:val="22"/>
          <w:szCs w:val="22"/>
        </w:rPr>
        <w:t xml:space="preserve">ut </w:t>
      </w:r>
      <w:r w:rsidRPr="003318DE">
        <w:rPr>
          <w:rFonts w:ascii="Calibri Light" w:hAnsi="Calibri Light" w:cs="Calibri Light"/>
          <w:sz w:val="22"/>
          <w:szCs w:val="22"/>
        </w:rPr>
        <w:t>de</w:t>
      </w:r>
      <w:r w:rsidR="00066FF8">
        <w:rPr>
          <w:rFonts w:ascii="Calibri Light" w:hAnsi="Calibri Light" w:cs="Calibri Light"/>
          <w:sz w:val="22"/>
          <w:szCs w:val="22"/>
        </w:rPr>
        <w:t xml:space="preserve"> bitar</w:t>
      </w:r>
      <w:r w:rsidRPr="003318DE">
        <w:rPr>
          <w:rFonts w:ascii="Calibri Light" w:hAnsi="Calibri Light" w:cs="Calibri Light"/>
          <w:sz w:val="22"/>
          <w:szCs w:val="22"/>
        </w:rPr>
        <w:t xml:space="preserve"> som passar er bostadsrättsförening/fastighet.</w:t>
      </w:r>
    </w:p>
    <w:p w14:paraId="53A4E82B" w14:textId="77777777" w:rsidR="00F00F43" w:rsidRPr="003318DE" w:rsidRDefault="00F00F43" w:rsidP="003318DE">
      <w:pPr>
        <w:rPr>
          <w:rFonts w:ascii="Calibri Light" w:hAnsi="Calibri Light" w:cs="Calibri Light"/>
          <w:sz w:val="22"/>
          <w:szCs w:val="22"/>
        </w:rPr>
      </w:pPr>
    </w:p>
    <w:p w14:paraId="79344331" w14:textId="60C514D4" w:rsidR="003318DE" w:rsidRPr="00A324B2" w:rsidRDefault="003318DE" w:rsidP="003318DE">
      <w:pPr>
        <w:rPr>
          <w:rFonts w:ascii="Calibri Light" w:hAnsi="Calibri Light" w:cs="Calibri Light"/>
          <w:sz w:val="24"/>
        </w:rPr>
      </w:pPr>
      <w:r w:rsidRPr="00A324B2">
        <w:rPr>
          <w:rFonts w:ascii="Calibri Light" w:hAnsi="Calibri Light" w:cs="Calibri Light"/>
          <w:sz w:val="24"/>
        </w:rPr>
        <w:t>-------------------------------------------------------------------------------------------------------</w:t>
      </w:r>
    </w:p>
    <w:p w14:paraId="65029EAB" w14:textId="77777777" w:rsidR="003318DE" w:rsidRPr="00A324B2" w:rsidRDefault="003318DE" w:rsidP="00934476">
      <w:pPr>
        <w:pStyle w:val="Rubrik1"/>
      </w:pPr>
      <w:r w:rsidRPr="00A324B2">
        <w:t>Anbudsförfrågan</w:t>
      </w:r>
    </w:p>
    <w:p w14:paraId="308DE74E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4EEF655D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Hej!</w:t>
      </w:r>
    </w:p>
    <w:p w14:paraId="51108C4E" w14:textId="71781454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Vi är en bostadsrättsförening som ska göra en energideklaration</w:t>
      </w:r>
      <w:r w:rsidR="00912B74">
        <w:rPr>
          <w:rFonts w:ascii="Calibri Light" w:hAnsi="Calibri Light" w:cs="Calibri Light"/>
          <w:szCs w:val="20"/>
        </w:rPr>
        <w:t>. Vi</w:t>
      </w:r>
      <w:r w:rsidRPr="00A324B2">
        <w:rPr>
          <w:rFonts w:ascii="Calibri Light" w:hAnsi="Calibri Light" w:cs="Calibri Light"/>
          <w:szCs w:val="20"/>
        </w:rPr>
        <w:t xml:space="preserve"> hoppas att ni vill lämna ett anbud enligt nedanstående förfrågan med skallkrav och förutsättningar</w:t>
      </w:r>
      <w:r w:rsidR="00912B74">
        <w:rPr>
          <w:rFonts w:ascii="Calibri Light" w:hAnsi="Calibri Light" w:cs="Calibri Light"/>
          <w:szCs w:val="20"/>
        </w:rPr>
        <w:t>.</w:t>
      </w:r>
      <w:r w:rsidRPr="00A324B2">
        <w:rPr>
          <w:rFonts w:ascii="Calibri Light" w:hAnsi="Calibri Light" w:cs="Calibri Light"/>
          <w:szCs w:val="20"/>
        </w:rPr>
        <w:t xml:space="preserve"> </w:t>
      </w:r>
      <w:r w:rsidR="006C4C7E">
        <w:rPr>
          <w:rFonts w:ascii="Calibri Light" w:hAnsi="Calibri Light" w:cs="Calibri Light"/>
          <w:szCs w:val="20"/>
        </w:rPr>
        <w:t>F</w:t>
      </w:r>
      <w:r w:rsidR="00C90510">
        <w:rPr>
          <w:rFonts w:ascii="Calibri Light" w:hAnsi="Calibri Light" w:cs="Calibri Light"/>
          <w:szCs w:val="20"/>
        </w:rPr>
        <w:t>yll i svarsmallen för anbudsgivare</w:t>
      </w:r>
      <w:r w:rsidR="00912B74">
        <w:rPr>
          <w:rFonts w:ascii="Calibri Light" w:hAnsi="Calibri Light" w:cs="Calibri Light"/>
          <w:szCs w:val="20"/>
        </w:rPr>
        <w:t xml:space="preserve"> på sid. 4.</w:t>
      </w:r>
    </w:p>
    <w:p w14:paraId="02E37F48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6C9692B1" w14:textId="75C74965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B</w:t>
      </w:r>
      <w:r w:rsidR="00D95092">
        <w:rPr>
          <w:rFonts w:ascii="Calibri Light" w:hAnsi="Calibri Light" w:cs="Calibri Light"/>
          <w:szCs w:val="20"/>
        </w:rPr>
        <w:t>rf</w:t>
      </w:r>
      <w:r w:rsidRPr="00A324B2">
        <w:rPr>
          <w:rFonts w:ascii="Calibri Light" w:hAnsi="Calibri Light" w:cs="Calibri Light"/>
          <w:szCs w:val="20"/>
        </w:rPr>
        <w:t xml:space="preserve"> </w:t>
      </w:r>
      <w:r w:rsidR="00C50406" w:rsidRPr="00A74982">
        <w:rPr>
          <w:rFonts w:ascii="Calibri Light" w:hAnsi="Calibri Light" w:cs="Calibri Light"/>
          <w:color w:val="FF0000"/>
          <w:szCs w:val="20"/>
        </w:rPr>
        <w:t>XX</w:t>
      </w:r>
    </w:p>
    <w:p w14:paraId="67869094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Adress:</w:t>
      </w:r>
    </w:p>
    <w:p w14:paraId="30656D7C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3E260138" w14:textId="77777777" w:rsidR="003318DE" w:rsidRPr="00A324B2" w:rsidRDefault="003318DE" w:rsidP="003318DE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>Kontaktperson/uppgiftslämnare</w:t>
      </w:r>
    </w:p>
    <w:p w14:paraId="53098CA5" w14:textId="75F80094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Namn</w:t>
      </w:r>
      <w:r w:rsidR="000C647B">
        <w:rPr>
          <w:rFonts w:ascii="Calibri Light" w:hAnsi="Calibri Light" w:cs="Calibri Light"/>
          <w:szCs w:val="20"/>
        </w:rPr>
        <w:t>:</w:t>
      </w:r>
    </w:p>
    <w:p w14:paraId="306584D6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E-post:</w:t>
      </w:r>
    </w:p>
    <w:p w14:paraId="41A5D8FD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Telefon:</w:t>
      </w:r>
    </w:p>
    <w:p w14:paraId="1282342F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2818B37C" w14:textId="220E4945" w:rsidR="003318DE" w:rsidRPr="001D357B" w:rsidRDefault="0026549D" w:rsidP="003318DE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                      </w:t>
      </w:r>
    </w:p>
    <w:tbl>
      <w:tblPr>
        <w:tblStyle w:val="Tabellrutnt"/>
        <w:tblW w:w="8607" w:type="dxa"/>
        <w:tblLook w:val="04A0" w:firstRow="1" w:lastRow="0" w:firstColumn="1" w:lastColumn="0" w:noHBand="0" w:noVBand="1"/>
      </w:tblPr>
      <w:tblGrid>
        <w:gridCol w:w="6050"/>
        <w:gridCol w:w="1201"/>
        <w:gridCol w:w="1356"/>
      </w:tblGrid>
      <w:tr w:rsidR="003F6AFC" w:rsidRPr="00A324B2" w14:paraId="37CD1ACE" w14:textId="77777777" w:rsidTr="003F6AFC">
        <w:trPr>
          <w:trHeight w:val="567"/>
        </w:trPr>
        <w:tc>
          <w:tcPr>
            <w:tcW w:w="8607" w:type="dxa"/>
            <w:gridSpan w:val="3"/>
            <w:shd w:val="clear" w:color="auto" w:fill="D5DCE4" w:themeFill="text2" w:themeFillTint="33"/>
            <w:vAlign w:val="center"/>
          </w:tcPr>
          <w:p w14:paraId="4D545852" w14:textId="14008A82" w:rsidR="003F6AFC" w:rsidRPr="00A324B2" w:rsidRDefault="003F6AFC" w:rsidP="009C6899">
            <w:pPr>
              <w:rPr>
                <w:rFonts w:ascii="Calibri Light" w:hAnsi="Calibri Light" w:cs="Calibri Light"/>
                <w:szCs w:val="20"/>
              </w:rPr>
            </w:pPr>
            <w:r w:rsidRPr="001D357B">
              <w:rPr>
                <w:rFonts w:ascii="Calibri Light" w:hAnsi="Calibri Light" w:cs="Calibri Light"/>
                <w:i/>
                <w:iCs/>
              </w:rPr>
              <w:t>Tabell som fylls i av bostadsrättsföreningen/fastighetsägaren</w:t>
            </w:r>
          </w:p>
        </w:tc>
      </w:tr>
      <w:tr w:rsidR="003318DE" w:rsidRPr="00A324B2" w14:paraId="6FF5E034" w14:textId="77777777" w:rsidTr="0026549D">
        <w:trPr>
          <w:trHeight w:val="567"/>
        </w:trPr>
        <w:tc>
          <w:tcPr>
            <w:tcW w:w="6050" w:type="dxa"/>
            <w:shd w:val="clear" w:color="auto" w:fill="D5DCE4" w:themeFill="text2" w:themeFillTint="33"/>
            <w:vAlign w:val="center"/>
          </w:tcPr>
          <w:p w14:paraId="56AA6FAA" w14:textId="77777777" w:rsidR="003318DE" w:rsidRPr="0026549D" w:rsidRDefault="003318DE" w:rsidP="009C6899">
            <w:pPr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A70E6">
              <w:rPr>
                <w:rFonts w:ascii="Calibri Light" w:hAnsi="Calibri Light" w:cs="Calibri Light"/>
                <w:b/>
                <w:bCs/>
                <w:sz w:val="24"/>
              </w:rPr>
              <w:t>Behovsbild</w:t>
            </w:r>
          </w:p>
        </w:tc>
        <w:tc>
          <w:tcPr>
            <w:tcW w:w="1201" w:type="dxa"/>
            <w:shd w:val="clear" w:color="auto" w:fill="D5DCE4" w:themeFill="text2" w:themeFillTint="33"/>
            <w:vAlign w:val="center"/>
          </w:tcPr>
          <w:p w14:paraId="638AC1DE" w14:textId="77777777" w:rsidR="003318DE" w:rsidRPr="009A70E6" w:rsidRDefault="003318DE" w:rsidP="009C6899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9A70E6">
              <w:rPr>
                <w:rFonts w:ascii="Calibri Light" w:hAnsi="Calibri Light" w:cs="Calibri Light"/>
                <w:b/>
                <w:bCs/>
                <w:sz w:val="24"/>
              </w:rPr>
              <w:t>Ja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5D3C5E2E" w14:textId="77777777" w:rsidR="003318DE" w:rsidRPr="009A70E6" w:rsidRDefault="003318DE" w:rsidP="009C6899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9A70E6">
              <w:rPr>
                <w:rFonts w:ascii="Calibri Light" w:hAnsi="Calibri Light" w:cs="Calibri Light"/>
                <w:b/>
                <w:bCs/>
                <w:sz w:val="24"/>
              </w:rPr>
              <w:t>Nej</w:t>
            </w:r>
          </w:p>
        </w:tc>
      </w:tr>
      <w:tr w:rsidR="003318DE" w:rsidRPr="00A324B2" w14:paraId="537F68D3" w14:textId="77777777" w:rsidTr="0026549D">
        <w:tc>
          <w:tcPr>
            <w:tcW w:w="6050" w:type="dxa"/>
            <w:vAlign w:val="center"/>
          </w:tcPr>
          <w:p w14:paraId="46A70E65" w14:textId="77777777" w:rsidR="003318DE" w:rsidRPr="009A70E6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9A70E6">
              <w:rPr>
                <w:rFonts w:ascii="Calibri Light" w:hAnsi="Calibri Light" w:cs="Calibri Light"/>
                <w:b/>
                <w:bCs/>
              </w:rPr>
              <w:t>INOMHUSMILJÖ</w:t>
            </w:r>
          </w:p>
          <w:p w14:paraId="11E01AED" w14:textId="4A02BC8F" w:rsidR="003318DE" w:rsidRPr="00AF409B" w:rsidRDefault="003318DE" w:rsidP="009C6899">
            <w:pPr>
              <w:rPr>
                <w:rFonts w:ascii="Calibri Light" w:hAnsi="Calibri Light" w:cs="Calibri Light"/>
                <w:i/>
                <w:iCs/>
              </w:rPr>
            </w:pPr>
            <w:r w:rsidRPr="00AF409B">
              <w:rPr>
                <w:rFonts w:ascii="Calibri Light" w:hAnsi="Calibri Light" w:cs="Calibri Light"/>
                <w:i/>
                <w:iCs/>
              </w:rPr>
              <w:t xml:space="preserve">Enligt lagen skall åtgärder som minskar energianvändningen föreslås. I deklarationen ingår INTE att fastställa status på inomhusmiljön, men det är </w:t>
            </w:r>
            <w:r w:rsidR="008A631C">
              <w:rPr>
                <w:rFonts w:ascii="Calibri Light" w:hAnsi="Calibri Light" w:cs="Calibri Light"/>
                <w:i/>
                <w:iCs/>
              </w:rPr>
              <w:t xml:space="preserve">ett </w:t>
            </w:r>
            <w:r w:rsidRPr="00AF409B">
              <w:rPr>
                <w:rFonts w:ascii="Calibri Light" w:hAnsi="Calibri Light" w:cs="Calibri Light"/>
                <w:i/>
                <w:iCs/>
              </w:rPr>
              <w:t>bra tillfälle att bli uppmärksammad på brister i inomhusmiljön i samband med en</w:t>
            </w:r>
            <w:r w:rsidR="009924E8" w:rsidRPr="00AF409B">
              <w:rPr>
                <w:rFonts w:ascii="Calibri Light" w:hAnsi="Calibri Light" w:cs="Calibri Light"/>
                <w:i/>
                <w:iCs/>
              </w:rPr>
              <w:t>e</w:t>
            </w:r>
            <w:r w:rsidRPr="00AF409B">
              <w:rPr>
                <w:rFonts w:ascii="Calibri Light" w:hAnsi="Calibri Light" w:cs="Calibri Light"/>
                <w:i/>
                <w:iCs/>
              </w:rPr>
              <w:t xml:space="preserve">rgideklarationen. </w:t>
            </w:r>
          </w:p>
          <w:p w14:paraId="5D75AE98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  <w:p w14:paraId="06B7D56A" w14:textId="2A2BD111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Bedömning av inomhusmiljön ska ingå i deklarationen</w:t>
            </w:r>
          </w:p>
          <w:p w14:paraId="5582EEF7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1B16610F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4496426F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  <w:tr w:rsidR="003318DE" w:rsidRPr="00A324B2" w14:paraId="0650BCF9" w14:textId="77777777" w:rsidTr="0026549D">
        <w:tc>
          <w:tcPr>
            <w:tcW w:w="6050" w:type="dxa"/>
          </w:tcPr>
          <w:p w14:paraId="59E551F3" w14:textId="77777777" w:rsidR="003318DE" w:rsidRPr="009A70E6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9A70E6">
              <w:rPr>
                <w:rFonts w:ascii="Calibri Light" w:hAnsi="Calibri Light" w:cs="Calibri Light"/>
                <w:b/>
                <w:bCs/>
              </w:rPr>
              <w:t>UNDERHÅLLSBEHOV OCH FUNKTIONSBRISTER</w:t>
            </w:r>
          </w:p>
          <w:p w14:paraId="4D85B550" w14:textId="77777777" w:rsidR="003318DE" w:rsidRPr="00AF409B" w:rsidRDefault="003318DE" w:rsidP="009C6899">
            <w:pPr>
              <w:rPr>
                <w:rFonts w:ascii="Calibri Light" w:hAnsi="Calibri Light" w:cs="Calibri Light"/>
                <w:i/>
                <w:iCs/>
              </w:rPr>
            </w:pPr>
            <w:r w:rsidRPr="00AF409B">
              <w:rPr>
                <w:rFonts w:ascii="Calibri Light" w:hAnsi="Calibri Light" w:cs="Calibri Light"/>
                <w:i/>
                <w:iCs/>
              </w:rPr>
              <w:t>Underhållsbehov och brister i funktion ingår INTE enligt lag i deklarationen. För fastighetsägaren kan det dock vara väsentligt att dessa uppgifter redovisas.</w:t>
            </w:r>
          </w:p>
          <w:p w14:paraId="1D899655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  <w:p w14:paraId="4258ED4E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Underhållsbehov ska redovisas</w:t>
            </w:r>
          </w:p>
          <w:p w14:paraId="6894AC8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  <w:p w14:paraId="2AAC16DB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Funktionsbrister ska redovisas</w:t>
            </w:r>
          </w:p>
          <w:p w14:paraId="26F5988A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6E9BCD3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3FFDCA90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  <w:tr w:rsidR="003318DE" w:rsidRPr="00A324B2" w14:paraId="6B969113" w14:textId="77777777" w:rsidTr="0026549D">
        <w:tc>
          <w:tcPr>
            <w:tcW w:w="6050" w:type="dxa"/>
            <w:vAlign w:val="center"/>
          </w:tcPr>
          <w:p w14:paraId="0E2EC185" w14:textId="0A4B03EE" w:rsidR="003318DE" w:rsidRPr="00920F62" w:rsidRDefault="001D357B" w:rsidP="009C6899">
            <w:pPr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20F62">
              <w:rPr>
                <w:rFonts w:ascii="Calibri Light" w:hAnsi="Calibri Light" w:cs="Calibri Light"/>
                <w:b/>
                <w:bCs/>
                <w:szCs w:val="20"/>
              </w:rPr>
              <w:t>ANNAT</w:t>
            </w:r>
          </w:p>
          <w:p w14:paraId="7729405E" w14:textId="77777777" w:rsidR="001D357B" w:rsidRDefault="001D357B" w:rsidP="009C6899">
            <w:pPr>
              <w:rPr>
                <w:rFonts w:ascii="Calibri Light" w:hAnsi="Calibri Light" w:cs="Calibri Light"/>
                <w:szCs w:val="20"/>
              </w:rPr>
            </w:pPr>
          </w:p>
          <w:p w14:paraId="626E5AF2" w14:textId="32C2D319" w:rsidR="001D357B" w:rsidRPr="00A324B2" w:rsidRDefault="001D357B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EA3E27C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30349074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</w:tbl>
    <w:p w14:paraId="11A61D09" w14:textId="2BC0FC97" w:rsidR="003318DE" w:rsidRDefault="003318DE" w:rsidP="003318DE">
      <w:pPr>
        <w:rPr>
          <w:rFonts w:ascii="Calibri Light" w:hAnsi="Calibri Light" w:cs="Calibri Light"/>
        </w:rPr>
      </w:pPr>
    </w:p>
    <w:p w14:paraId="42B08B18" w14:textId="77777777" w:rsidR="00934476" w:rsidRPr="009A70E6" w:rsidRDefault="00934476" w:rsidP="003318DE">
      <w:pPr>
        <w:rPr>
          <w:rFonts w:ascii="Calibri Light" w:hAnsi="Calibri Light" w:cs="Calibri Light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3823"/>
        <w:gridCol w:w="2196"/>
        <w:gridCol w:w="2623"/>
      </w:tblGrid>
      <w:tr w:rsidR="009A70E6" w:rsidRPr="00A324B2" w14:paraId="58624CEA" w14:textId="77777777" w:rsidTr="009A70E6">
        <w:trPr>
          <w:trHeight w:val="567"/>
        </w:trPr>
        <w:tc>
          <w:tcPr>
            <w:tcW w:w="8642" w:type="dxa"/>
            <w:gridSpan w:val="3"/>
            <w:shd w:val="clear" w:color="auto" w:fill="D5DCE4" w:themeFill="text2" w:themeFillTint="33"/>
            <w:vAlign w:val="center"/>
          </w:tcPr>
          <w:p w14:paraId="7BADDF74" w14:textId="7EB7376E" w:rsidR="009A70E6" w:rsidRPr="00A324B2" w:rsidRDefault="009A70E6" w:rsidP="009C6899">
            <w:pPr>
              <w:rPr>
                <w:rFonts w:ascii="Calibri Light" w:hAnsi="Calibri Light" w:cs="Calibri Light"/>
                <w:szCs w:val="20"/>
              </w:rPr>
            </w:pPr>
            <w:r w:rsidRPr="001D357B">
              <w:rPr>
                <w:rFonts w:ascii="Calibri Light" w:hAnsi="Calibri Light" w:cs="Calibri Light"/>
                <w:i/>
                <w:iCs/>
              </w:rPr>
              <w:lastRenderedPageBreak/>
              <w:t>Tabell som fylls i av bostadsrättsföreningen/fastighetsägaren</w:t>
            </w:r>
          </w:p>
        </w:tc>
      </w:tr>
      <w:tr w:rsidR="003318DE" w:rsidRPr="00A324B2" w14:paraId="7B6E5CFF" w14:textId="77777777" w:rsidTr="00F8587F">
        <w:trPr>
          <w:trHeight w:val="567"/>
        </w:trPr>
        <w:tc>
          <w:tcPr>
            <w:tcW w:w="3823" w:type="dxa"/>
            <w:shd w:val="clear" w:color="auto" w:fill="D5DCE4" w:themeFill="text2" w:themeFillTint="33"/>
            <w:vAlign w:val="center"/>
          </w:tcPr>
          <w:p w14:paraId="2CB49C7E" w14:textId="77777777" w:rsidR="003318DE" w:rsidRPr="009A70E6" w:rsidRDefault="003318DE" w:rsidP="009C6899">
            <w:pPr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A70E6">
              <w:rPr>
                <w:rFonts w:ascii="Calibri Light" w:hAnsi="Calibri Light" w:cs="Calibri Light"/>
                <w:b/>
                <w:bCs/>
                <w:sz w:val="24"/>
              </w:rPr>
              <w:t>Uppgifter om byggnaden</w:t>
            </w:r>
          </w:p>
        </w:tc>
        <w:tc>
          <w:tcPr>
            <w:tcW w:w="4819" w:type="dxa"/>
            <w:gridSpan w:val="2"/>
            <w:shd w:val="clear" w:color="auto" w:fill="D5DCE4" w:themeFill="text2" w:themeFillTint="33"/>
            <w:vAlign w:val="center"/>
          </w:tcPr>
          <w:p w14:paraId="27E4466C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</w:tr>
      <w:tr w:rsidR="003318DE" w:rsidRPr="00A324B2" w14:paraId="1F91D290" w14:textId="77777777" w:rsidTr="00F8587F">
        <w:tc>
          <w:tcPr>
            <w:tcW w:w="3823" w:type="dxa"/>
            <w:vAlign w:val="center"/>
          </w:tcPr>
          <w:p w14:paraId="53F29294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Byggnadstyp och verksamhet</w:t>
            </w:r>
          </w:p>
          <w:p w14:paraId="1BEE1FFE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 xml:space="preserve">Beskriv typ av byggnad och vilken verksamhet som bedrivs. Bostäder/kontor/butik/restaurang </w:t>
            </w:r>
            <w:proofErr w:type="gramStart"/>
            <w:r w:rsidRPr="00A324B2">
              <w:rPr>
                <w:rFonts w:ascii="Calibri Light" w:hAnsi="Calibri Light" w:cs="Calibri Light"/>
              </w:rPr>
              <w:t>etc.</w:t>
            </w:r>
            <w:proofErr w:type="gramEnd"/>
          </w:p>
          <w:p w14:paraId="194E2027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5343994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828255C" w14:textId="77777777" w:rsidTr="00F8587F">
        <w:tc>
          <w:tcPr>
            <w:tcW w:w="3823" w:type="dxa"/>
            <w:vAlign w:val="center"/>
          </w:tcPr>
          <w:p w14:paraId="38479217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Byggnadsår</w:t>
            </w:r>
          </w:p>
          <w:p w14:paraId="2CBC438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D77CE0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790B2CAA" w14:textId="77777777" w:rsidTr="00F8587F">
        <w:tc>
          <w:tcPr>
            <w:tcW w:w="3823" w:type="dxa"/>
            <w:vAlign w:val="center"/>
          </w:tcPr>
          <w:p w14:paraId="072DF817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Nyligen utförda åtgärder i byggnaden</w:t>
            </w:r>
          </w:p>
          <w:p w14:paraId="099350A4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73896596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74211895" w14:textId="77777777" w:rsidTr="00F8587F">
        <w:tc>
          <w:tcPr>
            <w:tcW w:w="3823" w:type="dxa"/>
            <w:vAlign w:val="center"/>
          </w:tcPr>
          <w:p w14:paraId="3CBD7BA8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Antal lägenheter</w:t>
            </w:r>
          </w:p>
        </w:tc>
        <w:tc>
          <w:tcPr>
            <w:tcW w:w="4819" w:type="dxa"/>
            <w:gridSpan w:val="2"/>
            <w:vAlign w:val="center"/>
          </w:tcPr>
          <w:p w14:paraId="4C3DA649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639665E0" w14:textId="77777777" w:rsidTr="00F8587F">
        <w:tc>
          <w:tcPr>
            <w:tcW w:w="3823" w:type="dxa"/>
            <w:vAlign w:val="center"/>
          </w:tcPr>
          <w:p w14:paraId="34B8F2B5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Yta</w:t>
            </w:r>
          </w:p>
        </w:tc>
        <w:tc>
          <w:tcPr>
            <w:tcW w:w="4819" w:type="dxa"/>
            <w:gridSpan w:val="2"/>
            <w:vAlign w:val="center"/>
          </w:tcPr>
          <w:p w14:paraId="3643D6DB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2AC0DAB4" w14:textId="77777777" w:rsidTr="00F8587F">
        <w:tc>
          <w:tcPr>
            <w:tcW w:w="3823" w:type="dxa"/>
            <w:vAlign w:val="center"/>
          </w:tcPr>
          <w:p w14:paraId="1BCF25CF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Typ av ventilation</w:t>
            </w:r>
          </w:p>
          <w:p w14:paraId="74EA2B18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Självdrag/Frånluft/FT/</w:t>
            </w:r>
            <w:proofErr w:type="spellStart"/>
            <w:r w:rsidRPr="00A324B2">
              <w:rPr>
                <w:rFonts w:ascii="Calibri Light" w:hAnsi="Calibri Light" w:cs="Calibri Light"/>
              </w:rPr>
              <w:t>FTX</w:t>
            </w:r>
            <w:proofErr w:type="spellEnd"/>
            <w:r w:rsidRPr="00A324B2">
              <w:rPr>
                <w:rFonts w:ascii="Calibri Light" w:hAnsi="Calibri Light" w:cs="Calibri Light"/>
              </w:rPr>
              <w:t>/F med återvinning</w:t>
            </w:r>
          </w:p>
        </w:tc>
        <w:tc>
          <w:tcPr>
            <w:tcW w:w="4819" w:type="dxa"/>
            <w:gridSpan w:val="2"/>
            <w:vAlign w:val="center"/>
          </w:tcPr>
          <w:p w14:paraId="56844110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499C499" w14:textId="77777777" w:rsidTr="00F8587F">
        <w:tc>
          <w:tcPr>
            <w:tcW w:w="3823" w:type="dxa"/>
            <w:vAlign w:val="center"/>
          </w:tcPr>
          <w:p w14:paraId="439307B4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Uppvärmning</w:t>
            </w:r>
          </w:p>
          <w:p w14:paraId="7A9B55D6" w14:textId="19601C8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Fjärrvärme, olja, el, värmepump, pellets</w:t>
            </w:r>
            <w:r w:rsidR="007706A7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819" w:type="dxa"/>
            <w:gridSpan w:val="2"/>
            <w:vAlign w:val="center"/>
          </w:tcPr>
          <w:p w14:paraId="3438DD97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E63C973" w14:textId="77777777" w:rsidTr="00F8587F">
        <w:tc>
          <w:tcPr>
            <w:tcW w:w="3823" w:type="dxa"/>
            <w:vAlign w:val="center"/>
          </w:tcPr>
          <w:p w14:paraId="1A17D3C9" w14:textId="77777777" w:rsidR="003318DE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Lönsamhetsberäkningar</w:t>
            </w:r>
          </w:p>
          <w:p w14:paraId="1F249452" w14:textId="77777777" w:rsidR="003318DE" w:rsidRPr="000F6986" w:rsidRDefault="003318DE" w:rsidP="009C68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Följande ränta ska användas vid lönsamhetsberäkningar</w:t>
            </w:r>
          </w:p>
        </w:tc>
        <w:tc>
          <w:tcPr>
            <w:tcW w:w="4819" w:type="dxa"/>
            <w:gridSpan w:val="2"/>
            <w:vAlign w:val="center"/>
          </w:tcPr>
          <w:p w14:paraId="595AE082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318DE" w:rsidRPr="00A324B2" w14:paraId="4B19CCF1" w14:textId="77777777" w:rsidTr="00F8587F">
        <w:tc>
          <w:tcPr>
            <w:tcW w:w="3823" w:type="dxa"/>
            <w:vAlign w:val="center"/>
          </w:tcPr>
          <w:p w14:paraId="2533FBAC" w14:textId="77777777" w:rsidR="003318DE" w:rsidRPr="00624418" w:rsidRDefault="003318DE" w:rsidP="009C6899">
            <w:pPr>
              <w:rPr>
                <w:rFonts w:ascii="Calibri Light" w:hAnsi="Calibri Light" w:cs="Calibri Light"/>
                <w:b/>
                <w:bCs/>
              </w:rPr>
            </w:pPr>
            <w:r w:rsidRPr="00624418">
              <w:rPr>
                <w:rFonts w:ascii="Calibri Light" w:hAnsi="Calibri Light" w:cs="Calibri Light"/>
                <w:b/>
                <w:bCs/>
              </w:rPr>
              <w:t>Följande underlag finns tillgängligt</w:t>
            </w:r>
            <w:r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2196" w:type="dxa"/>
            <w:vAlign w:val="center"/>
          </w:tcPr>
          <w:p w14:paraId="564AC67B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Ja</w:t>
            </w:r>
          </w:p>
        </w:tc>
        <w:tc>
          <w:tcPr>
            <w:tcW w:w="2623" w:type="dxa"/>
            <w:vAlign w:val="center"/>
          </w:tcPr>
          <w:p w14:paraId="0DAD4417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Nej</w:t>
            </w:r>
          </w:p>
        </w:tc>
      </w:tr>
      <w:tr w:rsidR="003318DE" w:rsidRPr="00A324B2" w14:paraId="0FA2B27E" w14:textId="77777777" w:rsidTr="00F8587F">
        <w:tc>
          <w:tcPr>
            <w:tcW w:w="3823" w:type="dxa"/>
            <w:vAlign w:val="center"/>
          </w:tcPr>
          <w:p w14:paraId="37D8284C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Planritningar</w:t>
            </w:r>
            <w:r w:rsidRPr="00A324B2">
              <w:rPr>
                <w:rFonts w:ascii="Calibri Light" w:hAnsi="Calibri Light" w:cs="Calibri Light"/>
              </w:rPr>
              <w:tab/>
            </w:r>
            <w:r w:rsidRPr="00A324B2">
              <w:rPr>
                <w:rFonts w:ascii="Calibri Light" w:hAnsi="Calibri Light" w:cs="Calibri Light"/>
              </w:rPr>
              <w:tab/>
            </w:r>
          </w:p>
          <w:p w14:paraId="7A8EB0E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Fasadritningar</w:t>
            </w:r>
            <w:r w:rsidRPr="00A324B2">
              <w:rPr>
                <w:rFonts w:ascii="Calibri Light" w:hAnsi="Calibri Light" w:cs="Calibri Light"/>
              </w:rPr>
              <w:tab/>
            </w:r>
            <w:r w:rsidRPr="00A324B2">
              <w:rPr>
                <w:rFonts w:ascii="Calibri Light" w:hAnsi="Calibri Light" w:cs="Calibri Light"/>
              </w:rPr>
              <w:tab/>
            </w:r>
          </w:p>
          <w:p w14:paraId="4F2601E2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Radon-mätning</w:t>
            </w:r>
            <w:r w:rsidRPr="00A324B2">
              <w:rPr>
                <w:rFonts w:ascii="Calibri Light" w:hAnsi="Calibri Light" w:cs="Calibri Light"/>
              </w:rPr>
              <w:tab/>
            </w:r>
          </w:p>
          <w:p w14:paraId="00232521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Injusteringsprotokoll ventilation</w:t>
            </w:r>
          </w:p>
          <w:p w14:paraId="5F541749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Injusteringsprotokoll värme</w:t>
            </w:r>
          </w:p>
          <w:p w14:paraId="380E437B" w14:textId="77777777" w:rsidR="003318DE" w:rsidRDefault="003318DE" w:rsidP="009C6899">
            <w:pPr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Underhållsplan</w:t>
            </w:r>
          </w:p>
          <w:p w14:paraId="520D260A" w14:textId="5D793183" w:rsidR="001411AA" w:rsidRPr="00A324B2" w:rsidRDefault="001411AA" w:rsidP="009C6899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OVK</w:t>
            </w:r>
            <w:proofErr w:type="spellEnd"/>
            <w:r>
              <w:rPr>
                <w:rFonts w:ascii="Calibri Light" w:hAnsi="Calibri Light" w:cs="Calibri Light"/>
              </w:rPr>
              <w:t>-protokoll</w:t>
            </w:r>
          </w:p>
          <w:p w14:paraId="163FA67E" w14:textId="77777777" w:rsidR="003318DE" w:rsidRDefault="003318DE" w:rsidP="009C68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….</w:t>
            </w:r>
          </w:p>
          <w:p w14:paraId="22E2FD54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…..</w:t>
            </w:r>
          </w:p>
        </w:tc>
        <w:tc>
          <w:tcPr>
            <w:tcW w:w="2196" w:type="dxa"/>
            <w:vAlign w:val="center"/>
          </w:tcPr>
          <w:p w14:paraId="791D32E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3" w:type="dxa"/>
            <w:vAlign w:val="center"/>
          </w:tcPr>
          <w:p w14:paraId="70372C12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</w:tbl>
    <w:p w14:paraId="2DE9CA78" w14:textId="77777777" w:rsidR="003318DE" w:rsidRPr="00A324B2" w:rsidRDefault="003318DE" w:rsidP="003318DE">
      <w:pPr>
        <w:rPr>
          <w:rFonts w:ascii="Calibri Light" w:hAnsi="Calibri Light" w:cs="Calibri Light"/>
          <w:sz w:val="24"/>
        </w:rPr>
      </w:pPr>
    </w:p>
    <w:p w14:paraId="7D092B97" w14:textId="77777777" w:rsidR="003318DE" w:rsidRPr="00A324B2" w:rsidRDefault="003318DE" w:rsidP="003318DE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 xml:space="preserve">Vi ber er </w:t>
      </w:r>
      <w:r>
        <w:rPr>
          <w:rFonts w:ascii="Calibri Light" w:hAnsi="Calibri Light" w:cs="Calibri Light"/>
          <w:sz w:val="22"/>
          <w:szCs w:val="22"/>
        </w:rPr>
        <w:t>att</w:t>
      </w:r>
      <w:r w:rsidRPr="00A324B2">
        <w:rPr>
          <w:rFonts w:ascii="Calibri Light" w:hAnsi="Calibri Light" w:cs="Calibri Light"/>
          <w:sz w:val="22"/>
          <w:szCs w:val="22"/>
        </w:rPr>
        <w:t xml:space="preserve"> boka tid för besök under vecka </w:t>
      </w:r>
      <w:r w:rsidRPr="00A324B2">
        <w:rPr>
          <w:rFonts w:ascii="Calibri Light" w:hAnsi="Calibri Light" w:cs="Calibri Light"/>
          <w:color w:val="FF0000"/>
          <w:sz w:val="22"/>
          <w:szCs w:val="22"/>
        </w:rPr>
        <w:t>x –y.</w:t>
      </w:r>
    </w:p>
    <w:p w14:paraId="60FF851E" w14:textId="77777777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0F58E6AD" w14:textId="77777777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4759AB4D" w14:textId="760DA84A" w:rsidR="003318DE" w:rsidRPr="006C38E7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Med vänlig hälsnin</w:t>
      </w:r>
      <w:r>
        <w:rPr>
          <w:rFonts w:ascii="Calibri Light" w:hAnsi="Calibri Light" w:cs="Calibri Light"/>
          <w:szCs w:val="20"/>
        </w:rPr>
        <w:t>g</w:t>
      </w:r>
      <w:r w:rsidR="00A74982">
        <w:rPr>
          <w:rFonts w:ascii="Calibri Light" w:hAnsi="Calibri Light" w:cs="Calibri Light"/>
          <w:szCs w:val="20"/>
        </w:rPr>
        <w:br/>
      </w:r>
      <w:r w:rsidR="00A74982">
        <w:rPr>
          <w:rFonts w:ascii="Calibri Light" w:hAnsi="Calibri Light" w:cs="Calibri Light"/>
          <w:szCs w:val="20"/>
        </w:rPr>
        <w:br/>
        <w:t xml:space="preserve">Brf </w:t>
      </w:r>
      <w:r w:rsidR="00A74982" w:rsidRPr="00A74982">
        <w:rPr>
          <w:rFonts w:ascii="Calibri Light" w:hAnsi="Calibri Light" w:cs="Calibri Light"/>
          <w:color w:val="FF0000"/>
          <w:szCs w:val="20"/>
        </w:rPr>
        <w:t>XX</w:t>
      </w:r>
    </w:p>
    <w:p w14:paraId="560D88BB" w14:textId="77777777" w:rsidR="003318DE" w:rsidRPr="00A324B2" w:rsidRDefault="003318DE" w:rsidP="003318DE">
      <w:pPr>
        <w:rPr>
          <w:rFonts w:ascii="Calibri Light" w:hAnsi="Calibri Light" w:cs="Calibri Light"/>
        </w:rPr>
      </w:pPr>
    </w:p>
    <w:p w14:paraId="60434D04" w14:textId="77777777" w:rsidR="003318DE" w:rsidRDefault="003318DE" w:rsidP="003318DE">
      <w:pPr>
        <w:rPr>
          <w:rFonts w:ascii="Calibri Light" w:hAnsi="Calibri Light" w:cs="Calibri Light"/>
        </w:rPr>
      </w:pPr>
    </w:p>
    <w:p w14:paraId="10EE7F8D" w14:textId="77777777" w:rsidR="003318DE" w:rsidRDefault="003318DE" w:rsidP="003318DE">
      <w:pPr>
        <w:rPr>
          <w:rFonts w:ascii="Calibri Light" w:hAnsi="Calibri Light" w:cs="Calibri Light"/>
        </w:rPr>
      </w:pPr>
      <w:r w:rsidRPr="000656BD">
        <w:rPr>
          <w:rFonts w:ascii="Calibri Light" w:hAnsi="Calibri Light" w:cs="Calibri Light"/>
        </w:rPr>
        <w:t>Ort och datum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0656BD">
        <w:rPr>
          <w:rFonts w:ascii="Calibri Light" w:hAnsi="Calibri Light" w:cs="Calibri Light"/>
        </w:rPr>
        <w:t>Avsändarens underskrift</w:t>
      </w:r>
    </w:p>
    <w:p w14:paraId="28A009AF" w14:textId="77777777" w:rsidR="003318DE" w:rsidRDefault="003318DE" w:rsidP="003318DE">
      <w:pPr>
        <w:rPr>
          <w:rFonts w:ascii="Calibri Light" w:hAnsi="Calibri Light" w:cs="Calibri Light"/>
        </w:rPr>
      </w:pPr>
    </w:p>
    <w:p w14:paraId="1EA040AA" w14:textId="77777777" w:rsidR="003318DE" w:rsidRPr="00A324B2" w:rsidRDefault="003318DE" w:rsidP="003318DE">
      <w:pPr>
        <w:rPr>
          <w:rFonts w:ascii="Calibri Light" w:hAnsi="Calibri Light" w:cs="Calibri Light"/>
        </w:rPr>
      </w:pPr>
    </w:p>
    <w:p w14:paraId="360A3B2E" w14:textId="16A0E1AD" w:rsidR="00C94348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………………………</w:t>
      </w:r>
      <w:r>
        <w:rPr>
          <w:rFonts w:ascii="Calibri Light" w:hAnsi="Calibri Light" w:cs="Calibri Light"/>
          <w:szCs w:val="20"/>
        </w:rPr>
        <w:t>…………………………..</w:t>
      </w:r>
      <w:r>
        <w:rPr>
          <w:rFonts w:ascii="Calibri Light" w:hAnsi="Calibri Light" w:cs="Calibri Light"/>
          <w:szCs w:val="20"/>
        </w:rPr>
        <w:tab/>
      </w:r>
      <w:r w:rsidRPr="00A324B2">
        <w:rPr>
          <w:rFonts w:ascii="Calibri Light" w:hAnsi="Calibri Light" w:cs="Calibri Light"/>
          <w:szCs w:val="20"/>
        </w:rPr>
        <w:t>………………………</w:t>
      </w:r>
      <w:r>
        <w:rPr>
          <w:rFonts w:ascii="Calibri Light" w:hAnsi="Calibri Light" w:cs="Calibri Light"/>
          <w:szCs w:val="20"/>
        </w:rPr>
        <w:t>…………………………………………………</w:t>
      </w:r>
    </w:p>
    <w:p w14:paraId="21E47344" w14:textId="5426CDF2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78009987" w14:textId="4A0EBE69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32ABB16A" w14:textId="7FC1FF3A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68C2ED0A" w14:textId="77777777" w:rsidR="00920F62" w:rsidRDefault="00920F62" w:rsidP="003318DE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0694DB6" w14:textId="77777777" w:rsidR="00304D98" w:rsidRDefault="00304D98" w:rsidP="003318DE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6E20383" w14:textId="77777777" w:rsidR="00302052" w:rsidRDefault="00302052" w:rsidP="003318DE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24765200" w14:textId="77777777" w:rsidR="00304D98" w:rsidRDefault="00304D98" w:rsidP="003318DE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5A82062" w14:textId="45E93D46" w:rsidR="00304D98" w:rsidRPr="00934476" w:rsidRDefault="00304D98" w:rsidP="00934476">
      <w:pPr>
        <w:pStyle w:val="Rubrik1"/>
      </w:pPr>
      <w:r w:rsidRPr="00934476">
        <w:lastRenderedPageBreak/>
        <w:t>Skallkrav</w:t>
      </w:r>
      <w:r w:rsidR="00153B0A" w:rsidRPr="00934476">
        <w:t xml:space="preserve"> till</w:t>
      </w:r>
      <w:r w:rsidRPr="00934476">
        <w:t xml:space="preserve"> anbudsgivare </w:t>
      </w:r>
      <w:r w:rsidR="00302052">
        <w:br/>
      </w:r>
    </w:p>
    <w:p w14:paraId="4DEF4038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 ska ha fullgjort sina lagstadgade skyldigheter avseende registreringar och betalningar för sociala avgifter och skatter i Sverige. </w:t>
      </w:r>
    </w:p>
    <w:p w14:paraId="6E7F7E7B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</w:p>
    <w:p w14:paraId="2C24223B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>Anbudsgivare ska vara registrerad för mervärdesskatt samt inneha F-skattebevis som ska bifogas anbudet.</w:t>
      </w:r>
    </w:p>
    <w:p w14:paraId="0141FA7E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szCs w:val="20"/>
        </w:rPr>
      </w:pPr>
    </w:p>
    <w:p w14:paraId="5B336B12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 ska ha en stabil ekonomisk bas. Vi kan komma att begära in uppgifter om anbudsgivaren från kreditupplysningsföretag. </w:t>
      </w:r>
    </w:p>
    <w:p w14:paraId="5E9F6D53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</w:p>
    <w:p w14:paraId="25320203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 ska inneha och visa att de har dokumenterade resurser och kompetens att utföra uppdraget. Detta ska framgå av anbudet som ska innehålla en kortfattad beskrivning av det anbudsgivande företaget. </w:t>
      </w:r>
    </w:p>
    <w:p w14:paraId="0A840668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</w:p>
    <w:p w14:paraId="05F68B0B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 ska ha erfarenhet från tidigare utförda uppdrag av liknande art och omfattning utförda under de senaste tre åren. Detta ska styrkas med i anbudet angivna kundreferenser (minst </w:t>
      </w:r>
      <w:proofErr w:type="gramStart"/>
      <w:r w:rsidRPr="00A324B2">
        <w:rPr>
          <w:rFonts w:ascii="Calibri Light" w:hAnsi="Calibri Light" w:cs="Calibri Light"/>
          <w:color w:val="000000"/>
          <w:szCs w:val="20"/>
        </w:rPr>
        <w:t xml:space="preserve">2 </w:t>
      </w:r>
      <w:proofErr w:type="spellStart"/>
      <w:r w:rsidRPr="00A324B2">
        <w:rPr>
          <w:rFonts w:ascii="Calibri Light" w:hAnsi="Calibri Light" w:cs="Calibri Light"/>
          <w:color w:val="000000"/>
          <w:szCs w:val="20"/>
        </w:rPr>
        <w:t>st</w:t>
      </w:r>
      <w:proofErr w:type="spellEnd"/>
      <w:proofErr w:type="gramEnd"/>
      <w:r w:rsidRPr="00A324B2">
        <w:rPr>
          <w:rFonts w:ascii="Calibri Light" w:hAnsi="Calibri Light" w:cs="Calibri Light"/>
          <w:color w:val="000000"/>
          <w:szCs w:val="20"/>
        </w:rPr>
        <w:t>) med kontaktperson, telefonnummer och e-post samt en kort beskrivning av det genomförda uppdraget.</w:t>
      </w:r>
    </w:p>
    <w:p w14:paraId="5E40CE81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</w:p>
    <w:p w14:paraId="773F1CD3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Anbudsgivaren ska ha minst en anställd energiexpert. </w:t>
      </w:r>
    </w:p>
    <w:p w14:paraId="4B41D56B" w14:textId="77777777" w:rsidR="00304D98" w:rsidRPr="00A324B2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</w:p>
    <w:p w14:paraId="5C6DD468" w14:textId="63B27FDD" w:rsidR="00304D98" w:rsidRPr="00153B0A" w:rsidRDefault="00304D98" w:rsidP="00153B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Cs w:val="20"/>
        </w:rPr>
      </w:pPr>
      <w:r w:rsidRPr="00A324B2">
        <w:rPr>
          <w:rFonts w:ascii="Calibri Light" w:hAnsi="Calibri Light" w:cs="Calibri Light"/>
          <w:color w:val="000000"/>
          <w:szCs w:val="20"/>
        </w:rPr>
        <w:t xml:space="preserve">Anbudsgivaren ska vara ”Auktoriserat energieffektiviseringsföretag – Energikartläggning” enligt </w:t>
      </w:r>
      <w:proofErr w:type="spellStart"/>
      <w:proofErr w:type="gramStart"/>
      <w:r w:rsidRPr="00A324B2">
        <w:rPr>
          <w:rFonts w:ascii="Calibri Light" w:hAnsi="Calibri Light" w:cs="Calibri Light"/>
          <w:color w:val="000000"/>
          <w:szCs w:val="20"/>
        </w:rPr>
        <w:t>EEFs</w:t>
      </w:r>
      <w:proofErr w:type="spellEnd"/>
      <w:proofErr w:type="gramEnd"/>
      <w:r w:rsidRPr="00A324B2">
        <w:rPr>
          <w:rFonts w:ascii="Calibri Light" w:hAnsi="Calibri Light" w:cs="Calibri Light"/>
          <w:color w:val="000000"/>
          <w:szCs w:val="20"/>
        </w:rPr>
        <w:t xml:space="preserve"> kriterier</w:t>
      </w:r>
      <w:r>
        <w:rPr>
          <w:rFonts w:ascii="Calibri Light" w:hAnsi="Calibri Light" w:cs="Calibri Light"/>
          <w:color w:val="000000"/>
          <w:szCs w:val="20"/>
        </w:rPr>
        <w:t xml:space="preserve"> eller uppnå motsvarande krav och arbeta enligt samma metodik.</w:t>
      </w:r>
    </w:p>
    <w:p w14:paraId="7C7A7677" w14:textId="14F010FD" w:rsidR="00304D98" w:rsidRPr="00934476" w:rsidRDefault="006F5FAD" w:rsidP="00934476">
      <w:pPr>
        <w:pStyle w:val="Rubrik1"/>
      </w:pPr>
      <w:r>
        <w:br/>
      </w:r>
      <w:r w:rsidR="00304D98" w:rsidRPr="00934476">
        <w:t xml:space="preserve">Förutsättningar </w:t>
      </w:r>
      <w:r w:rsidR="00302052">
        <w:br/>
      </w:r>
    </w:p>
    <w:p w14:paraId="011FA786" w14:textId="77777777" w:rsidR="00304D98" w:rsidRPr="00A324B2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>Platsbesök</w:t>
      </w:r>
    </w:p>
    <w:p w14:paraId="366A6F8F" w14:textId="77777777" w:rsidR="00304D98" w:rsidRPr="00A324B2" w:rsidRDefault="00304D98" w:rsidP="00304D98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Anbudsgivaren ska boka en tid för platsbesök i god tid innan sista anbudsdag. Ett platsbesök är en förutsättning för att få lämna anbud.</w:t>
      </w:r>
    </w:p>
    <w:p w14:paraId="2C469D6A" w14:textId="77777777" w:rsidR="00304D98" w:rsidRPr="00A324B2" w:rsidRDefault="00304D98" w:rsidP="00304D98">
      <w:pPr>
        <w:rPr>
          <w:rFonts w:ascii="Calibri Light" w:hAnsi="Calibri Light" w:cs="Calibri Light"/>
          <w:szCs w:val="20"/>
        </w:rPr>
      </w:pPr>
    </w:p>
    <w:p w14:paraId="2C11AFFE" w14:textId="77777777" w:rsidR="00304D98" w:rsidRPr="00A324B2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>Ersättning</w:t>
      </w:r>
    </w:p>
    <w:p w14:paraId="3D997DDD" w14:textId="77777777" w:rsidR="00304D98" w:rsidRPr="00A324B2" w:rsidRDefault="00304D98" w:rsidP="00304D98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Anbudsgivaren har inte rätt att fakturera kostnad för platsbesök eller anbud.</w:t>
      </w:r>
    </w:p>
    <w:p w14:paraId="447E51EA" w14:textId="77777777" w:rsidR="00304D98" w:rsidRPr="00A324B2" w:rsidRDefault="00304D98" w:rsidP="00304D98">
      <w:pPr>
        <w:rPr>
          <w:rFonts w:ascii="Calibri Light" w:hAnsi="Calibri Light" w:cs="Calibri Light"/>
          <w:szCs w:val="20"/>
        </w:rPr>
      </w:pPr>
    </w:p>
    <w:p w14:paraId="3D19548D" w14:textId="77777777" w:rsidR="00304D98" w:rsidRPr="00A324B2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>Anbud</w:t>
      </w:r>
    </w:p>
    <w:p w14:paraId="0FCD7733" w14:textId="77777777" w:rsidR="00304D98" w:rsidRPr="00E00460" w:rsidRDefault="00304D98" w:rsidP="00304D98">
      <w:pPr>
        <w:rPr>
          <w:rFonts w:ascii="Calibri Light" w:eastAsia="Times New Roman" w:hAnsi="Calibri Light" w:cs="Calibri Light"/>
          <w:color w:val="000000"/>
          <w:szCs w:val="20"/>
          <w:lang w:eastAsia="sv-SE"/>
        </w:rPr>
      </w:pPr>
      <w:r w:rsidRPr="00A324B2">
        <w:rPr>
          <w:rFonts w:ascii="Calibri Light" w:hAnsi="Calibri Light" w:cs="Calibri Light"/>
          <w:szCs w:val="20"/>
        </w:rPr>
        <w:t>Anbud ska lämnas enligt bifogad mall samt med tillhörande bilagor enligt denna förfrågan.</w:t>
      </w:r>
      <w:r>
        <w:rPr>
          <w:rFonts w:ascii="Calibri Light" w:hAnsi="Calibri Light" w:cs="Calibri Light"/>
          <w:szCs w:val="20"/>
        </w:rPr>
        <w:t xml:space="preserve"> </w:t>
      </w:r>
      <w:r w:rsidRPr="00E00460">
        <w:rPr>
          <w:rFonts w:ascii="Calibri Light" w:eastAsia="Times New Roman" w:hAnsi="Calibri Light" w:cs="Calibri Light"/>
          <w:color w:val="000000"/>
          <w:szCs w:val="20"/>
          <w:lang w:eastAsia="sv-SE"/>
        </w:rPr>
        <w:t>Offertens giltighetstid</w:t>
      </w:r>
      <w:r>
        <w:rPr>
          <w:rFonts w:ascii="Calibri Light" w:eastAsia="Times New Roman" w:hAnsi="Calibri Light" w:cs="Calibri Light"/>
          <w:color w:val="000000"/>
          <w:szCs w:val="20"/>
          <w:lang w:eastAsia="sv-SE"/>
        </w:rPr>
        <w:t xml:space="preserve"> b</w:t>
      </w:r>
      <w:r w:rsidRPr="00E00460">
        <w:rPr>
          <w:rFonts w:ascii="Calibri Light" w:eastAsia="Times New Roman" w:hAnsi="Calibri Light" w:cs="Calibri Light"/>
          <w:color w:val="000000"/>
          <w:szCs w:val="20"/>
          <w:lang w:eastAsia="sv-SE"/>
        </w:rPr>
        <w:t>ör vara minst 30 dagar.</w:t>
      </w:r>
    </w:p>
    <w:p w14:paraId="58628810" w14:textId="77777777" w:rsidR="00304D98" w:rsidRDefault="00304D98" w:rsidP="00304D98">
      <w:pPr>
        <w:rPr>
          <w:rFonts w:ascii="Calibri Light" w:hAnsi="Calibri Light" w:cs="Calibri Light"/>
          <w:szCs w:val="20"/>
        </w:rPr>
      </w:pPr>
    </w:p>
    <w:p w14:paraId="570AB1EA" w14:textId="77777777" w:rsidR="00304D98" w:rsidRPr="00611353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611353">
        <w:rPr>
          <w:rFonts w:ascii="Calibri Light" w:hAnsi="Calibri Light" w:cs="Calibri Light"/>
          <w:sz w:val="22"/>
          <w:szCs w:val="22"/>
        </w:rPr>
        <w:t>Redovisning</w:t>
      </w:r>
    </w:p>
    <w:p w14:paraId="5058519F" w14:textId="0474FA54" w:rsidR="00304D98" w:rsidRDefault="00304D98" w:rsidP="00304D98">
      <w:pPr>
        <w:rPr>
          <w:rFonts w:ascii="Calibri Light" w:hAnsi="Calibri Light" w:cs="Calibri Light"/>
        </w:rPr>
      </w:pPr>
      <w:r w:rsidRPr="00611353">
        <w:rPr>
          <w:rFonts w:ascii="Calibri Light" w:hAnsi="Calibri Light" w:cs="Calibri Light"/>
          <w:szCs w:val="20"/>
        </w:rPr>
        <w:t xml:space="preserve">Redovisning ska ske i skriftlig </w:t>
      </w:r>
      <w:r>
        <w:rPr>
          <w:rFonts w:ascii="Calibri Light" w:hAnsi="Calibri Light" w:cs="Calibri Light"/>
          <w:szCs w:val="20"/>
        </w:rPr>
        <w:t xml:space="preserve">och </w:t>
      </w:r>
      <w:r w:rsidRPr="00611353">
        <w:rPr>
          <w:rFonts w:ascii="Calibri Light" w:hAnsi="Calibri Light" w:cs="Calibri Light"/>
          <w:szCs w:val="20"/>
        </w:rPr>
        <w:t>muntlig</w:t>
      </w:r>
      <w:r w:rsidRPr="009013D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form. Språket skall vara lättfattligt med hänsyn tagen till att icke-tekniker ska kunn</w:t>
      </w:r>
      <w:r w:rsidR="00112FCD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ta till sig resultaten. </w:t>
      </w:r>
    </w:p>
    <w:p w14:paraId="67402504" w14:textId="77777777" w:rsidR="00304D98" w:rsidRPr="00A324B2" w:rsidRDefault="00304D98" w:rsidP="00304D98">
      <w:pPr>
        <w:rPr>
          <w:rFonts w:ascii="Calibri Light" w:hAnsi="Calibri Light" w:cs="Calibri Light"/>
        </w:rPr>
      </w:pPr>
    </w:p>
    <w:p w14:paraId="22D8E5A5" w14:textId="77777777" w:rsidR="00304D98" w:rsidRPr="00D02FE3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D02FE3">
        <w:rPr>
          <w:rFonts w:ascii="Calibri Light" w:hAnsi="Calibri Light" w:cs="Calibri Light"/>
          <w:sz w:val="22"/>
          <w:szCs w:val="22"/>
        </w:rPr>
        <w:t>Dokumentation</w:t>
      </w:r>
    </w:p>
    <w:p w14:paraId="75EEA096" w14:textId="77777777" w:rsidR="00304D98" w:rsidRPr="009013D7" w:rsidRDefault="00304D98" w:rsidP="00304D98">
      <w:pPr>
        <w:rPr>
          <w:rFonts w:ascii="Calibri Light" w:hAnsi="Calibri Light" w:cs="Calibri Light"/>
        </w:rPr>
      </w:pPr>
      <w:r w:rsidRPr="009013D7">
        <w:rPr>
          <w:rFonts w:ascii="Calibri Light" w:hAnsi="Calibri Light" w:cs="Calibri Light"/>
        </w:rPr>
        <w:t xml:space="preserve">Dokumentationen skall vara transparent, dvs ska det </w:t>
      </w:r>
      <w:proofErr w:type="gramStart"/>
      <w:r w:rsidRPr="009013D7">
        <w:rPr>
          <w:rFonts w:ascii="Calibri Light" w:hAnsi="Calibri Light" w:cs="Calibri Light"/>
        </w:rPr>
        <w:t>t ex</w:t>
      </w:r>
      <w:proofErr w:type="gramEnd"/>
      <w:r w:rsidRPr="009013D7">
        <w:rPr>
          <w:rFonts w:ascii="Calibri Light" w:hAnsi="Calibri Light" w:cs="Calibri Light"/>
        </w:rPr>
        <w:t xml:space="preserve"> vara enkelt att utläsa hur beräkningar har gjorts</w:t>
      </w:r>
      <w:r>
        <w:rPr>
          <w:rFonts w:ascii="Calibri Light" w:hAnsi="Calibri Light" w:cs="Calibri Light"/>
        </w:rPr>
        <w:t>.</w:t>
      </w:r>
    </w:p>
    <w:p w14:paraId="5E939CCA" w14:textId="77777777" w:rsidR="00304D98" w:rsidRPr="00A324B2" w:rsidRDefault="00304D98" w:rsidP="00304D98">
      <w:pPr>
        <w:rPr>
          <w:rFonts w:ascii="Calibri Light" w:hAnsi="Calibri Light" w:cs="Calibri Light"/>
        </w:rPr>
      </w:pPr>
    </w:p>
    <w:p w14:paraId="5FF2ECCA" w14:textId="77777777" w:rsidR="00304D98" w:rsidRPr="002B1120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2B1120">
        <w:rPr>
          <w:rFonts w:ascii="Calibri Light" w:hAnsi="Calibri Light" w:cs="Calibri Light"/>
          <w:sz w:val="22"/>
          <w:szCs w:val="22"/>
        </w:rPr>
        <w:t>Lönsamhetsberäkningar</w:t>
      </w:r>
    </w:p>
    <w:p w14:paraId="0572E172" w14:textId="77777777" w:rsidR="00304D98" w:rsidRDefault="00304D98" w:rsidP="00304D98">
      <w:pPr>
        <w:rPr>
          <w:rFonts w:ascii="Calibri Light" w:hAnsi="Calibri Light" w:cs="Calibri Light"/>
        </w:rPr>
      </w:pPr>
      <w:r w:rsidRPr="009013D7">
        <w:rPr>
          <w:rFonts w:ascii="Calibri Light" w:hAnsi="Calibri Light" w:cs="Calibri Light"/>
        </w:rPr>
        <w:t xml:space="preserve">Lönsamhetsberäkningar på åtgärder skall göras med </w:t>
      </w:r>
      <w:proofErr w:type="spellStart"/>
      <w:r w:rsidRPr="009013D7">
        <w:rPr>
          <w:rFonts w:ascii="Calibri Light" w:hAnsi="Calibri Light" w:cs="Calibri Light"/>
        </w:rPr>
        <w:t>LCC</w:t>
      </w:r>
      <w:proofErr w:type="spellEnd"/>
      <w:r>
        <w:rPr>
          <w:rFonts w:ascii="Calibri Light" w:hAnsi="Calibri Light" w:cs="Calibri Light"/>
        </w:rPr>
        <w:t>.</w:t>
      </w:r>
    </w:p>
    <w:p w14:paraId="233F80A6" w14:textId="77777777" w:rsidR="00304D98" w:rsidRDefault="00304D98" w:rsidP="00304D98">
      <w:pPr>
        <w:rPr>
          <w:rFonts w:ascii="Calibri Light" w:hAnsi="Calibri Light" w:cs="Calibri Light"/>
          <w:sz w:val="22"/>
          <w:szCs w:val="22"/>
        </w:rPr>
      </w:pPr>
    </w:p>
    <w:p w14:paraId="5637168D" w14:textId="77777777" w:rsidR="00304D98" w:rsidRPr="002B1120" w:rsidRDefault="00304D98" w:rsidP="00304D98">
      <w:pPr>
        <w:rPr>
          <w:rFonts w:ascii="Calibri Light" w:hAnsi="Calibri Light" w:cs="Calibri Light"/>
        </w:rPr>
      </w:pPr>
      <w:r w:rsidRPr="00A324B2">
        <w:rPr>
          <w:rFonts w:ascii="Calibri Light" w:hAnsi="Calibri Light" w:cs="Calibri Light"/>
          <w:sz w:val="22"/>
          <w:szCs w:val="22"/>
        </w:rPr>
        <w:t>Svarsdatum</w:t>
      </w:r>
    </w:p>
    <w:p w14:paraId="1A690C8C" w14:textId="77777777" w:rsidR="00304D98" w:rsidRPr="00A324B2" w:rsidRDefault="00304D98" w:rsidP="00304D98">
      <w:pPr>
        <w:rPr>
          <w:rFonts w:ascii="Calibri Light" w:hAnsi="Calibri Light" w:cs="Calibri Light"/>
          <w:color w:val="FF0000"/>
          <w:szCs w:val="20"/>
        </w:rPr>
      </w:pPr>
      <w:r w:rsidRPr="00A324B2">
        <w:rPr>
          <w:rFonts w:ascii="Calibri Light" w:hAnsi="Calibri Light" w:cs="Calibri Light"/>
          <w:szCs w:val="20"/>
        </w:rPr>
        <w:t xml:space="preserve">Anbud ska ha inkommit till ovan angiven kontaktperson senast </w:t>
      </w:r>
      <w:proofErr w:type="spellStart"/>
      <w:r w:rsidRPr="00A324B2">
        <w:rPr>
          <w:rFonts w:ascii="Calibri Light" w:hAnsi="Calibri Light" w:cs="Calibri Light"/>
          <w:color w:val="FF0000"/>
          <w:szCs w:val="20"/>
        </w:rPr>
        <w:t>XXXX</w:t>
      </w:r>
      <w:proofErr w:type="spellEnd"/>
      <w:r w:rsidRPr="00A324B2">
        <w:rPr>
          <w:rFonts w:ascii="Calibri Light" w:hAnsi="Calibri Light" w:cs="Calibri Light"/>
          <w:color w:val="FF0000"/>
          <w:szCs w:val="20"/>
        </w:rPr>
        <w:t>-XX-XX</w:t>
      </w:r>
    </w:p>
    <w:p w14:paraId="4B130ADC" w14:textId="77777777" w:rsidR="00304D98" w:rsidRPr="00A324B2" w:rsidRDefault="00304D98" w:rsidP="00304D98">
      <w:pPr>
        <w:rPr>
          <w:rFonts w:ascii="Calibri Light" w:hAnsi="Calibri Light" w:cs="Calibri Light"/>
          <w:szCs w:val="20"/>
        </w:rPr>
      </w:pPr>
    </w:p>
    <w:p w14:paraId="34947603" w14:textId="77777777" w:rsidR="00304D98" w:rsidRPr="00A324B2" w:rsidRDefault="00304D98" w:rsidP="00304D98">
      <w:pPr>
        <w:rPr>
          <w:rFonts w:ascii="Calibri Light" w:hAnsi="Calibri Light" w:cs="Calibri Light"/>
          <w:sz w:val="22"/>
          <w:szCs w:val="22"/>
        </w:rPr>
      </w:pPr>
      <w:r w:rsidRPr="00A324B2">
        <w:rPr>
          <w:rFonts w:ascii="Calibri Light" w:hAnsi="Calibri Light" w:cs="Calibri Light"/>
          <w:sz w:val="22"/>
          <w:szCs w:val="22"/>
        </w:rPr>
        <w:t>Utvärdering</w:t>
      </w:r>
    </w:p>
    <w:p w14:paraId="455C968E" w14:textId="2517E974" w:rsidR="00934476" w:rsidRDefault="00304D98" w:rsidP="00934476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Anbud kommer att utvärderas med avseende på pris, kvalitet, helhetslösning samt anbudsgivarens kompetens, kapacitet och lämnade referenser.</w:t>
      </w:r>
    </w:p>
    <w:p w14:paraId="475BE0C4" w14:textId="77777777" w:rsidR="00934476" w:rsidRDefault="00934476" w:rsidP="00934476"/>
    <w:p w14:paraId="38AEB48F" w14:textId="4BC6AE1F" w:rsidR="00934476" w:rsidRPr="00934476" w:rsidRDefault="00934476" w:rsidP="00934476">
      <w:pPr>
        <w:pStyle w:val="Rubrik1"/>
      </w:pPr>
      <w:r>
        <w:lastRenderedPageBreak/>
        <w:t>Svarsmall för anbudsgivare</w:t>
      </w:r>
    </w:p>
    <w:p w14:paraId="3D542BBA" w14:textId="77777777" w:rsidR="00304D98" w:rsidRDefault="00304D98" w:rsidP="00304D98">
      <w:pPr>
        <w:rPr>
          <w:rFonts w:ascii="Calibri Light" w:hAnsi="Calibri Light" w:cs="Calibri Light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512"/>
      </w:tblGrid>
      <w:tr w:rsidR="00304D98" w:rsidRPr="00BB21DC" w14:paraId="77C207FE" w14:textId="77777777" w:rsidTr="00A203BB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4AEC" w14:textId="7777777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Deklarationsföretagets namn och firmatecknare för avtal om energideklarationer.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D18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67D7DF0D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927" w14:textId="7777777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Namn på certifierad oberoende expert samt vilken behörighetsgrad denne har.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4D01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6EE862D9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DEB2" w14:textId="6573B32C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Pris på energideklaration inkl</w:t>
            </w:r>
            <w:r w:rsidR="00681BB0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.</w:t>
            </w: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 alla ingående delar i tabellen ovan.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EDC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5567F22E" w14:textId="77777777" w:rsidTr="00A203BB">
        <w:trPr>
          <w:trHeight w:val="11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272" w14:textId="7777777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Deklarationsföretagets organisation på orten där byggnaden finns eller närbelägen ort. Eventuella samarbetspartners till Deklarationsföretaget på eller i närheten av orten där byggnaden finns som kommer att anlitas för att delta i energideklareringen.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3BD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17B40F35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6C1" w14:textId="7777777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Information om metodik och omfattning av besiktningsförfarandet.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E00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7B9945DB" w14:textId="77777777" w:rsidTr="00A203BB">
        <w:trPr>
          <w:trHeight w:val="8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97C" w14:textId="7777777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Redogörelse för företagets och expertens, och närstående företags, eventuella försäljning av andra produkter eller tjänster inom energi- och energieffektiviseringsområdet.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3F5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7C4F41E5" w14:textId="77777777" w:rsidTr="00A203BB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EA2E" w14:textId="149F57C7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Specifika kunskaper utöver certifieringskraven (ange här specifika krav </w:t>
            </w:r>
            <w:r w:rsidR="006F5FAD"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t</w:t>
            </w:r>
            <w:r w:rsidR="006F5FAD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ill exempel</w:t>
            </w: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 på viss styr- och reglersystem, viss teknik mm)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B7DB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1EC159A9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D96B" w14:textId="0665EE10" w:rsidR="00304D98" w:rsidRPr="00BB21DC" w:rsidRDefault="00304D98" w:rsidP="00A203BB">
            <w:pPr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</w:pP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Hur resultaten kommer att redovisas (</w:t>
            </w:r>
            <w:r w:rsidR="00FF4598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bifoga </w:t>
            </w: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>exempel</w:t>
            </w:r>
            <w:r w:rsidR="00FF4598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 på rapport</w:t>
            </w:r>
            <w:r w:rsidRPr="00BB21DC">
              <w:rPr>
                <w:rFonts w:ascii="Calibri Light" w:eastAsia="Times New Roman" w:hAnsi="Calibri Light" w:cs="Calibri Light"/>
                <w:color w:val="000000"/>
                <w:szCs w:val="20"/>
                <w:lang w:eastAsia="sv-SE"/>
              </w:rPr>
              <w:t xml:space="preserve">)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EA7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</w:tbl>
    <w:p w14:paraId="7A997CB0" w14:textId="77777777" w:rsidR="00304D98" w:rsidRDefault="00304D98" w:rsidP="00304D98">
      <w:pPr>
        <w:rPr>
          <w:rFonts w:ascii="Calibri Light" w:hAnsi="Calibri Light" w:cs="Calibri Light"/>
        </w:rPr>
      </w:pPr>
    </w:p>
    <w:p w14:paraId="6D515309" w14:textId="77777777" w:rsidR="00304D98" w:rsidRPr="00A324B2" w:rsidRDefault="00304D98" w:rsidP="00304D98">
      <w:pPr>
        <w:rPr>
          <w:rFonts w:ascii="Calibri Light" w:hAnsi="Calibri Light" w:cs="Calibri Light"/>
        </w:rPr>
      </w:pPr>
    </w:p>
    <w:p w14:paraId="63EB7E13" w14:textId="77777777" w:rsidR="00304D98" w:rsidRPr="00A324B2" w:rsidRDefault="00304D98" w:rsidP="00304D98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</w:p>
    <w:p w14:paraId="6A348D49" w14:textId="77777777" w:rsidR="00304D98" w:rsidRDefault="00304D98" w:rsidP="00304D98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61B3FBF6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3B547540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1AE2E0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3AF2EE0D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5793709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E87508A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52CB6E55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5B548DA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41F9104D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2E232F3A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9811D6D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17FB7586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18AC3302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B973CD3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F4B8071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164C018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1641322" w14:textId="77777777" w:rsidR="00153B0A" w:rsidRDefault="00153B0A" w:rsidP="006F5FAD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2318E7B7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37EFE53F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2D7560D3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C567480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439D77DE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42DDDF1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D1D07B3" w14:textId="0B0C5BE4" w:rsidR="00304D98" w:rsidRDefault="00304D98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3318DE">
        <w:rPr>
          <w:rFonts w:ascii="Calibri Light" w:hAnsi="Calibri Light" w:cs="Calibri Light"/>
          <w:i/>
          <w:iCs/>
          <w:sz w:val="22"/>
          <w:szCs w:val="22"/>
        </w:rPr>
        <w:t xml:space="preserve">Mallen är framtagen av </w:t>
      </w:r>
      <w:hyperlink r:id="rId10" w:history="1"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Energieffektiviseringsföretagen (</w:t>
        </w:r>
        <w:proofErr w:type="spellStart"/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EEF</w:t>
        </w:r>
        <w:proofErr w:type="spellEnd"/>
        <w:r w:rsidRPr="003318DE">
          <w:rPr>
            <w:rStyle w:val="Hyperlnk"/>
            <w:rFonts w:ascii="Calibri Light" w:hAnsi="Calibri Light" w:cs="Calibri Light"/>
            <w:i/>
            <w:iCs/>
            <w:sz w:val="22"/>
            <w:szCs w:val="22"/>
          </w:rPr>
          <w:t>)</w:t>
        </w:r>
      </w:hyperlink>
      <w:r w:rsidRPr="003318DE">
        <w:rPr>
          <w:rFonts w:ascii="Calibri Light" w:hAnsi="Calibri Light" w:cs="Calibri Light"/>
          <w:i/>
          <w:iCs/>
          <w:sz w:val="22"/>
          <w:szCs w:val="22"/>
        </w:rPr>
        <w:t xml:space="preserve"> på uppdrag av Boverket</w:t>
      </w:r>
    </w:p>
    <w:p w14:paraId="6B2B42A2" w14:textId="77777777" w:rsidR="00304D98" w:rsidRPr="003318DE" w:rsidRDefault="00304D98" w:rsidP="003B475E">
      <w:pPr>
        <w:rPr>
          <w:i/>
          <w:iCs/>
          <w:sz w:val="22"/>
          <w:szCs w:val="32"/>
        </w:rPr>
      </w:pPr>
    </w:p>
    <w:sectPr w:rsidR="00304D98" w:rsidRPr="003318DE" w:rsidSect="00E80A9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210E" w14:textId="77777777" w:rsidR="00490150" w:rsidRDefault="00490150" w:rsidP="00015E01">
      <w:r>
        <w:separator/>
      </w:r>
    </w:p>
  </w:endnote>
  <w:endnote w:type="continuationSeparator" w:id="0">
    <w:p w14:paraId="1B216C22" w14:textId="77777777" w:rsidR="00490150" w:rsidRDefault="00490150" w:rsidP="0001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9C42" w14:textId="4C261232" w:rsidR="00015E01" w:rsidRDefault="00015E01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61AEA" wp14:editId="69434504">
          <wp:simplePos x="0" y="0"/>
          <wp:positionH relativeFrom="column">
            <wp:posOffset>-648970</wp:posOffset>
          </wp:positionH>
          <wp:positionV relativeFrom="paragraph">
            <wp:posOffset>-465883</wp:posOffset>
          </wp:positionV>
          <wp:extent cx="2282825" cy="1137285"/>
          <wp:effectExtent l="0" t="0" r="3175" b="0"/>
          <wp:wrapThrough wrapText="bothSides">
            <wp:wrapPolygon edited="0">
              <wp:start x="1803" y="3377"/>
              <wp:lineTo x="1082" y="4101"/>
              <wp:lineTo x="0" y="6513"/>
              <wp:lineTo x="0" y="9166"/>
              <wp:lineTo x="361" y="16402"/>
              <wp:lineTo x="21510" y="16402"/>
              <wp:lineTo x="21510" y="13990"/>
              <wp:lineTo x="13819" y="11578"/>
              <wp:lineTo x="14300" y="7719"/>
              <wp:lineTo x="14901" y="6030"/>
              <wp:lineTo x="13459" y="5548"/>
              <wp:lineTo x="3124" y="3377"/>
              <wp:lineTo x="1803" y="3377"/>
            </wp:wrapPolygon>
          </wp:wrapThrough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F Logga .se lå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825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4AA6" w14:textId="77777777" w:rsidR="00490150" w:rsidRDefault="00490150" w:rsidP="00015E01">
      <w:r>
        <w:separator/>
      </w:r>
    </w:p>
  </w:footnote>
  <w:footnote w:type="continuationSeparator" w:id="0">
    <w:p w14:paraId="1F84BA53" w14:textId="77777777" w:rsidR="00490150" w:rsidRDefault="00490150" w:rsidP="0001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3DA5" w14:textId="77777777" w:rsidR="00015E01" w:rsidRDefault="004E1E26">
    <w:pPr>
      <w:pStyle w:val="Sidhuvu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8720F0" wp14:editId="32076018">
          <wp:simplePos x="0" y="0"/>
          <wp:positionH relativeFrom="column">
            <wp:posOffset>5667673</wp:posOffset>
          </wp:positionH>
          <wp:positionV relativeFrom="paragraph">
            <wp:posOffset>-301656</wp:posOffset>
          </wp:positionV>
          <wp:extent cx="779780" cy="779780"/>
          <wp:effectExtent l="0" t="0" r="0" b="0"/>
          <wp:wrapThrough wrapText="bothSides">
            <wp:wrapPolygon edited="0">
              <wp:start x="0" y="0"/>
              <wp:lineTo x="0" y="21107"/>
              <wp:lineTo x="21107" y="21107"/>
              <wp:lineTo x="21107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F Logga boll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E01">
      <w:rPr>
        <w:noProof/>
      </w:rPr>
      <w:drawing>
        <wp:anchor distT="0" distB="0" distL="114300" distR="114300" simplePos="0" relativeHeight="251660288" behindDoc="0" locked="0" layoutInCell="1" allowOverlap="1" wp14:anchorId="5FFE4871" wp14:editId="392DFB15">
          <wp:simplePos x="0" y="0"/>
          <wp:positionH relativeFrom="column">
            <wp:posOffset>5574030</wp:posOffset>
          </wp:positionH>
          <wp:positionV relativeFrom="paragraph">
            <wp:posOffset>-268085</wp:posOffset>
          </wp:positionV>
          <wp:extent cx="779780" cy="779780"/>
          <wp:effectExtent l="0" t="0" r="0" b="0"/>
          <wp:wrapThrough wrapText="bothSides">
            <wp:wrapPolygon edited="0">
              <wp:start x="0" y="0"/>
              <wp:lineTo x="0" y="21107"/>
              <wp:lineTo x="21107" y="21107"/>
              <wp:lineTo x="21107" y="0"/>
              <wp:lineTo x="0" y="0"/>
            </wp:wrapPolygon>
          </wp:wrapThrough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F Logga boll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DE"/>
    <w:rsid w:val="00015E01"/>
    <w:rsid w:val="00066FF8"/>
    <w:rsid w:val="000C647B"/>
    <w:rsid w:val="000E4E3B"/>
    <w:rsid w:val="000E67EE"/>
    <w:rsid w:val="000F384D"/>
    <w:rsid w:val="00112FCD"/>
    <w:rsid w:val="001411AA"/>
    <w:rsid w:val="00153B0A"/>
    <w:rsid w:val="001D357B"/>
    <w:rsid w:val="00241198"/>
    <w:rsid w:val="0026549D"/>
    <w:rsid w:val="00302052"/>
    <w:rsid w:val="00304D98"/>
    <w:rsid w:val="0030709C"/>
    <w:rsid w:val="003318DE"/>
    <w:rsid w:val="003B475E"/>
    <w:rsid w:val="003E691A"/>
    <w:rsid w:val="003F6AFC"/>
    <w:rsid w:val="004072E1"/>
    <w:rsid w:val="00490150"/>
    <w:rsid w:val="004E1E26"/>
    <w:rsid w:val="00500783"/>
    <w:rsid w:val="005769F5"/>
    <w:rsid w:val="005F5433"/>
    <w:rsid w:val="00681BB0"/>
    <w:rsid w:val="006C4C7E"/>
    <w:rsid w:val="006F5FAD"/>
    <w:rsid w:val="0075671F"/>
    <w:rsid w:val="007706A7"/>
    <w:rsid w:val="00793B56"/>
    <w:rsid w:val="00806729"/>
    <w:rsid w:val="0083424F"/>
    <w:rsid w:val="00874C1B"/>
    <w:rsid w:val="008A631C"/>
    <w:rsid w:val="00912B74"/>
    <w:rsid w:val="00920F62"/>
    <w:rsid w:val="00934476"/>
    <w:rsid w:val="00946B69"/>
    <w:rsid w:val="00962787"/>
    <w:rsid w:val="009924E8"/>
    <w:rsid w:val="009A70E6"/>
    <w:rsid w:val="009D672B"/>
    <w:rsid w:val="00A64C67"/>
    <w:rsid w:val="00A74982"/>
    <w:rsid w:val="00AB34C8"/>
    <w:rsid w:val="00AF409B"/>
    <w:rsid w:val="00B07B5F"/>
    <w:rsid w:val="00B452E0"/>
    <w:rsid w:val="00B918ED"/>
    <w:rsid w:val="00B9430D"/>
    <w:rsid w:val="00C50406"/>
    <w:rsid w:val="00C90510"/>
    <w:rsid w:val="00C94348"/>
    <w:rsid w:val="00D95092"/>
    <w:rsid w:val="00DF3298"/>
    <w:rsid w:val="00E80A94"/>
    <w:rsid w:val="00EF0DB8"/>
    <w:rsid w:val="00F00F43"/>
    <w:rsid w:val="00F03DC4"/>
    <w:rsid w:val="00F73904"/>
    <w:rsid w:val="00F8587F"/>
    <w:rsid w:val="00FB68B9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41F06"/>
  <w15:chartTrackingRefBased/>
  <w15:docId w15:val="{232BD6A6-4DAC-1940-8807-F55916FC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DE"/>
    <w:rPr>
      <w:rFonts w:ascii="Arial" w:eastAsiaTheme="minorEastAsia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9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5E01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5E0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015E01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015E01"/>
  </w:style>
  <w:style w:type="paragraph" w:styleId="Sidfot">
    <w:name w:val="footer"/>
    <w:basedOn w:val="Normal"/>
    <w:link w:val="SidfotChar"/>
    <w:uiPriority w:val="99"/>
    <w:unhideWhenUsed/>
    <w:rsid w:val="00015E01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15E01"/>
  </w:style>
  <w:style w:type="character" w:customStyle="1" w:styleId="Rubrik1Char">
    <w:name w:val="Rubrik 1 Char"/>
    <w:basedOn w:val="Standardstycketeckensnitt"/>
    <w:link w:val="Rubrik1"/>
    <w:uiPriority w:val="9"/>
    <w:rsid w:val="00C9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9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18D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18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672B"/>
    <w:rPr>
      <w:rFonts w:ascii="Arial" w:eastAsiaTheme="minorEastAsia" w:hAnsi="Arial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67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672B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672B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67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672B"/>
    <w:rPr>
      <w:rFonts w:ascii="Arial" w:eastAsiaTheme="minorEastAsia" w:hAnsi="Arial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D95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ef.s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ef.s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ikamarmbrandt/Library/CloudStorage/OneDrive-Deladebibliotek&#8211;EEF/EEF%20-%20Dokument/EEF%20internt/Fo&#776;reningen/Kommunikation/Mallar%20PPT%20och%20Word/EEF%20Word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6EBA676631D4DBA7A670A8CA291E3" ma:contentTypeVersion="19" ma:contentTypeDescription="Skapa ett nytt dokument." ma:contentTypeScope="" ma:versionID="489622c6e5930ff73cd627ff12e9c915">
  <xsd:schema xmlns:xsd="http://www.w3.org/2001/XMLSchema" xmlns:xs="http://www.w3.org/2001/XMLSchema" xmlns:p="http://schemas.microsoft.com/office/2006/metadata/properties" xmlns:ns2="26c926fc-1062-40a3-b058-920aa1fc487b" xmlns:ns3="023fa46c-4cc8-43b5-bdd7-b703349265da" targetNamespace="http://schemas.microsoft.com/office/2006/metadata/properties" ma:root="true" ma:fieldsID="650d9926af00e7d09d77f2ec3223e109" ns2:_="" ns3:_="">
    <xsd:import namespace="26c926fc-1062-40a3-b058-920aa1fc487b"/>
    <xsd:import namespace="023fa46c-4cc8-43b5-bdd7-b703349265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26fc-1062-40a3-b058-920aa1fc4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af7839-b033-4d6b-8969-d4ed0e5373d9}" ma:internalName="TaxCatchAll" ma:showField="CatchAllData" ma:web="26c926fc-1062-40a3-b058-920aa1fc4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a46c-4cc8-43b5-bdd7-b70334926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fa46c-4cc8-43b5-bdd7-b703349265da">
      <Terms xmlns="http://schemas.microsoft.com/office/infopath/2007/PartnerControls"/>
    </lcf76f155ced4ddcb4097134ff3c332f>
    <TaxCatchAll xmlns="26c926fc-1062-40a3-b058-920aa1fc4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B4EFB-AEBC-473F-AD90-738B062D5D5D}"/>
</file>

<file path=customXml/itemProps2.xml><?xml version="1.0" encoding="utf-8"?>
<ds:datastoreItem xmlns:ds="http://schemas.openxmlformats.org/officeDocument/2006/customXml" ds:itemID="{A76A7C46-8D86-4060-8B0C-649E61B13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2789D-9B01-456E-8A6B-6F63CD0C7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EEF Word Mall.dotx</Template>
  <TotalTime>55</TotalTime>
  <Pages>4</Pages>
  <Words>918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Annika Marmbrandt</cp:lastModifiedBy>
  <cp:revision>46</cp:revision>
  <dcterms:created xsi:type="dcterms:W3CDTF">2022-04-06T12:35:00Z</dcterms:created>
  <dcterms:modified xsi:type="dcterms:W3CDTF">2022-05-09T05:54:00Z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0x010100F6A6EBA676631D4DBA7A670A8CA291E3</vt:lpwstr>
  </property>
  <property fmtid="{D5CDD505-2E9C-101B-9397-08002B2CF9AE}" pid="3" name="Order">
    <vt:r8>1500200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